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2D" w:rsidRPr="00410DEE" w:rsidRDefault="00F87D2D" w:rsidP="00F87D2D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b/>
          <w:lang w:val="it-IT"/>
        </w:rPr>
      </w:pPr>
      <w:bookmarkStart w:id="0" w:name="_GoBack"/>
      <w:bookmarkEnd w:id="0"/>
      <w:r w:rsidRPr="00410DEE">
        <w:rPr>
          <w:b/>
        </w:rPr>
        <w:t xml:space="preserve">ALLEGATO </w:t>
      </w:r>
      <w:r w:rsidRPr="00410DEE">
        <w:rPr>
          <w:b/>
          <w:lang w:val="it-IT"/>
        </w:rPr>
        <w:t>C</w:t>
      </w:r>
    </w:p>
    <w:p w:rsidR="00F87D2D" w:rsidRDefault="00F87D2D" w:rsidP="00F87D2D">
      <w:pPr>
        <w:jc w:val="center"/>
        <w:rPr>
          <w:b/>
          <w:u w:val="single"/>
        </w:rPr>
      </w:pPr>
    </w:p>
    <w:p w:rsidR="00F87D2D" w:rsidRPr="005A46EF" w:rsidRDefault="00F87D2D" w:rsidP="00F87D2D">
      <w:pPr>
        <w:jc w:val="center"/>
        <w:rPr>
          <w:b/>
          <w:u w:val="single"/>
        </w:rPr>
      </w:pPr>
    </w:p>
    <w:p w:rsidR="00F87D2D" w:rsidRPr="005A46EF" w:rsidRDefault="00F87D2D" w:rsidP="00F87D2D">
      <w:pPr>
        <w:jc w:val="center"/>
        <w:rPr>
          <w:b/>
          <w:u w:val="single"/>
        </w:rPr>
      </w:pPr>
      <w:r w:rsidRPr="005A46EF">
        <w:rPr>
          <w:b/>
          <w:u w:val="single"/>
        </w:rPr>
        <w:t>SOLO PER COLORO CHE TRASMETTONO LA DOMANDA TRAMITE POSTA, CORRIERE O CON CONSEGNA A MANO</w:t>
      </w:r>
    </w:p>
    <w:p w:rsidR="00F87D2D" w:rsidRPr="005A46EF" w:rsidRDefault="00F87D2D" w:rsidP="00F87D2D">
      <w:pPr>
        <w:jc w:val="center"/>
        <w:rPr>
          <w:b/>
          <w:u w:val="single"/>
        </w:rPr>
      </w:pPr>
    </w:p>
    <w:p w:rsidR="00F87D2D" w:rsidRPr="005A46EF" w:rsidRDefault="00F87D2D" w:rsidP="00F87D2D">
      <w:pPr>
        <w:jc w:val="center"/>
        <w:rPr>
          <w:b/>
        </w:rPr>
      </w:pPr>
      <w:r w:rsidRPr="005A46EF">
        <w:rPr>
          <w:b/>
        </w:rPr>
        <w:t>DICHIARAZIONE SOSTITUTIVA DI CERTIFICAZIONE E DI ATTO DI NOTORIETÀ AI SENSI DEGLI ARTT. 46 E 47 DEL D.P.R. n. 445/2000</w:t>
      </w:r>
    </w:p>
    <w:p w:rsidR="00F87D2D" w:rsidRPr="005A46EF" w:rsidRDefault="00F87D2D" w:rsidP="00F87D2D">
      <w:pPr>
        <w:rPr>
          <w:b/>
        </w:rPr>
      </w:pPr>
    </w:p>
    <w:p w:rsidR="00F87D2D" w:rsidRPr="005A46EF" w:rsidRDefault="00F87D2D" w:rsidP="00F87D2D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5A46EF">
        <w:t xml:space="preserve">Procedura </w:t>
      </w:r>
      <w:r w:rsidRPr="005A46EF">
        <w:rPr>
          <w:bCs/>
          <w:color w:val="000000"/>
        </w:rPr>
        <w:t>pubblica di selezione e valutazione pe</w:t>
      </w:r>
      <w:r>
        <w:rPr>
          <w:bCs/>
          <w:color w:val="000000"/>
        </w:rPr>
        <w:t>r</w:t>
      </w:r>
      <w:r w:rsidRPr="005A46EF">
        <w:rPr>
          <w:bCs/>
          <w:color w:val="000000"/>
        </w:rPr>
        <w:t xml:space="preserve"> il reclutamento di n. 1 posto di </w:t>
      </w:r>
      <w:r>
        <w:rPr>
          <w:bCs/>
          <w:color w:val="000000"/>
        </w:rPr>
        <w:t>professore di seconda fascia da coprire mediante chiamata ai sensi dell’art. 18, comma 1, Legge 30/12/2010 n. 240</w:t>
      </w:r>
      <w:r w:rsidRPr="005A46EF">
        <w:rPr>
          <w:bCs/>
          <w:color w:val="000000"/>
        </w:rPr>
        <w:t xml:space="preserve"> presso la Facoltà di _________________________ </w:t>
      </w:r>
      <w:proofErr w:type="spellStart"/>
      <w:r w:rsidRPr="005A46EF">
        <w:rPr>
          <w:bCs/>
          <w:color w:val="000000"/>
        </w:rPr>
        <w:t>di</w:t>
      </w:r>
      <w:proofErr w:type="spellEnd"/>
      <w:r w:rsidRPr="005A46EF">
        <w:rPr>
          <w:bCs/>
          <w:color w:val="000000"/>
        </w:rPr>
        <w:t xml:space="preserve"> codesta Università, Settore Concorsuale ________________________ Settore Scientifico Disciplinare ____________________________</w:t>
      </w:r>
    </w:p>
    <w:p w:rsidR="00F87D2D" w:rsidRDefault="00F87D2D" w:rsidP="00F87D2D">
      <w:pPr>
        <w:pStyle w:val="Default"/>
        <w:spacing w:line="360" w:lineRule="auto"/>
        <w:jc w:val="both"/>
      </w:pPr>
    </w:p>
    <w:p w:rsidR="00F87D2D" w:rsidRPr="005A46EF" w:rsidRDefault="00F87D2D" w:rsidP="00F87D2D">
      <w:pPr>
        <w:pStyle w:val="Default"/>
        <w:spacing w:line="360" w:lineRule="auto"/>
        <w:jc w:val="both"/>
      </w:pPr>
      <w:r w:rsidRPr="005A46EF">
        <w:t>Il sottoscritto ________________________ nato a ___________________</w:t>
      </w:r>
      <w:r>
        <w:t xml:space="preserve"> </w:t>
      </w:r>
      <w:r w:rsidRPr="005A46EF">
        <w:t xml:space="preserve">il ____________ residente in _________________ </w:t>
      </w:r>
      <w:proofErr w:type="spellStart"/>
      <w:r w:rsidRPr="005A46EF">
        <w:t>Prov</w:t>
      </w:r>
      <w:proofErr w:type="spellEnd"/>
      <w:r w:rsidRPr="005A46EF">
        <w:t xml:space="preserve"> .____ via</w:t>
      </w:r>
      <w:r>
        <w:t xml:space="preserve"> </w:t>
      </w:r>
      <w:r w:rsidRPr="005A46EF">
        <w:t>______</w:t>
      </w:r>
      <w:r>
        <w:t xml:space="preserve">___________________ n. ___ CAP </w:t>
      </w:r>
      <w:r w:rsidRPr="005A46EF">
        <w:t xml:space="preserve">________ Codice fiscale ______________________ e-mail ______________ </w:t>
      </w:r>
      <w:proofErr w:type="spellStart"/>
      <w:r w:rsidRPr="005A46EF">
        <w:t>tel</w:t>
      </w:r>
      <w:proofErr w:type="spellEnd"/>
      <w:r w:rsidRPr="005A46EF">
        <w:t xml:space="preserve"> ______________ </w:t>
      </w:r>
    </w:p>
    <w:p w:rsidR="00F87D2D" w:rsidRPr="005A46EF" w:rsidRDefault="00F87D2D" w:rsidP="00F87D2D">
      <w:pPr>
        <w:ind w:right="-285"/>
        <w:rPr>
          <w:u w:val="single"/>
        </w:rPr>
      </w:pPr>
    </w:p>
    <w:p w:rsidR="00F87D2D" w:rsidRPr="005A46EF" w:rsidRDefault="00F87D2D" w:rsidP="00F87D2D">
      <w:pPr>
        <w:spacing w:line="240" w:lineRule="exact"/>
        <w:ind w:right="-284"/>
        <w:jc w:val="both"/>
        <w:rPr>
          <w:u w:val="single"/>
        </w:rPr>
      </w:pPr>
      <w:r w:rsidRPr="005A46EF">
        <w:rPr>
          <w:u w:val="single"/>
        </w:rPr>
        <w:t>consapevole delle conseguenze penali previste dall'art. 76 del D.P.R. n. 445/2000 per le ipotesi di falsità in atti e dichiarazioni mendaci, sotto la propria responsabilità</w:t>
      </w:r>
    </w:p>
    <w:p w:rsidR="00F87D2D" w:rsidRPr="005A46EF" w:rsidRDefault="00F87D2D" w:rsidP="00F87D2D"/>
    <w:p w:rsidR="00F87D2D" w:rsidRPr="005A46EF" w:rsidRDefault="00F87D2D" w:rsidP="00F87D2D">
      <w:pPr>
        <w:jc w:val="center"/>
      </w:pPr>
      <w:r w:rsidRPr="005A46EF">
        <w:t>DICHIARA</w:t>
      </w:r>
    </w:p>
    <w:p w:rsidR="00F87D2D" w:rsidRPr="005A46EF" w:rsidRDefault="00F87D2D" w:rsidP="00F87D2D"/>
    <w:p w:rsidR="00F87D2D" w:rsidRPr="005A46EF" w:rsidRDefault="00F87D2D" w:rsidP="00F87D2D">
      <w:pPr>
        <w:numPr>
          <w:ilvl w:val="0"/>
          <w:numId w:val="1"/>
        </w:numPr>
        <w:ind w:left="567" w:hanging="567"/>
        <w:jc w:val="both"/>
      </w:pPr>
      <w:r w:rsidRPr="005A46EF">
        <w:t>di aver trasmesso per via telematica in data ___________________ dall’indirizzo ______________________</w:t>
      </w:r>
      <w:r>
        <w:t>________</w:t>
      </w:r>
      <w:r w:rsidRPr="005A46EF">
        <w:t xml:space="preserve">___ all’indirizzo </w:t>
      </w:r>
      <w:hyperlink r:id="rId6" w:tgtFrame="_blank" w:history="1">
        <w:r w:rsidRPr="005A46EF">
          <w:rPr>
            <w:rStyle w:val="Collegamentoipertestuale"/>
            <w:color w:val="1155CC"/>
            <w:shd w:val="clear" w:color="auto" w:fill="FFFFFF"/>
          </w:rPr>
          <w:t>reclutamento.docenti@iulm.it</w:t>
        </w:r>
      </w:hyperlink>
      <w:r w:rsidRPr="005A46EF">
        <w:t xml:space="preserve"> la seguente documentazione:</w:t>
      </w:r>
    </w:p>
    <w:p w:rsidR="00F87D2D" w:rsidRPr="005A46EF" w:rsidRDefault="00F87D2D" w:rsidP="00F87D2D">
      <w:pPr>
        <w:jc w:val="both"/>
      </w:pPr>
    </w:p>
    <w:p w:rsidR="00F87D2D" w:rsidRPr="005A46EF" w:rsidRDefault="00F87D2D" w:rsidP="00F87D2D">
      <w:pPr>
        <w:numPr>
          <w:ilvl w:val="0"/>
          <w:numId w:val="2"/>
        </w:numPr>
        <w:ind w:left="567" w:firstLine="0"/>
        <w:jc w:val="both"/>
        <w:rPr>
          <w:i/>
        </w:rPr>
      </w:pPr>
      <w:r>
        <w:rPr>
          <w:i/>
        </w:rPr>
        <w:t>Curriculum vita</w:t>
      </w:r>
      <w:r w:rsidRPr="005A46EF">
        <w:rPr>
          <w:i/>
        </w:rPr>
        <w:t>e in formato pdf</w:t>
      </w:r>
    </w:p>
    <w:p w:rsidR="00F87D2D" w:rsidRDefault="00F87D2D" w:rsidP="00F87D2D">
      <w:pPr>
        <w:ind w:left="207"/>
        <w:jc w:val="both"/>
      </w:pPr>
    </w:p>
    <w:p w:rsidR="00F87D2D" w:rsidRPr="005A46EF" w:rsidRDefault="00F87D2D" w:rsidP="00F87D2D">
      <w:pPr>
        <w:ind w:left="207"/>
        <w:jc w:val="both"/>
      </w:pPr>
    </w:p>
    <w:p w:rsidR="00F87D2D" w:rsidRPr="005A46EF" w:rsidRDefault="00F87D2D" w:rsidP="00F87D2D">
      <w:pPr>
        <w:numPr>
          <w:ilvl w:val="0"/>
          <w:numId w:val="1"/>
        </w:numPr>
        <w:ind w:left="567" w:hanging="567"/>
        <w:jc w:val="both"/>
      </w:pPr>
      <w:r w:rsidRPr="005A46EF">
        <w:t>che il curriculum trasmesso per via telematica in data _________________ è documento identico a quello trasmesso in copia originale e fatto pervenire all’Università in allegato alla domanda di partecipazione al concorso.</w:t>
      </w:r>
    </w:p>
    <w:p w:rsidR="00F87D2D" w:rsidRDefault="00F87D2D" w:rsidP="00F87D2D">
      <w:pPr>
        <w:spacing w:line="240" w:lineRule="exact"/>
      </w:pPr>
    </w:p>
    <w:p w:rsidR="00F87D2D" w:rsidRPr="005A46EF" w:rsidRDefault="00F87D2D" w:rsidP="00F87D2D">
      <w:pPr>
        <w:spacing w:line="240" w:lineRule="exact"/>
      </w:pPr>
    </w:p>
    <w:p w:rsidR="00F87D2D" w:rsidRPr="005A46EF" w:rsidRDefault="00F87D2D" w:rsidP="00F87D2D">
      <w:pPr>
        <w:spacing w:line="240" w:lineRule="exact"/>
      </w:pPr>
      <w:r w:rsidRPr="005A46EF">
        <w:t>Data ______________________</w:t>
      </w:r>
      <w:r w:rsidRPr="005A46EF">
        <w:tab/>
      </w:r>
      <w:r w:rsidRPr="005A46EF">
        <w:tab/>
        <w:t>Luogo ________________________________</w:t>
      </w:r>
    </w:p>
    <w:p w:rsidR="00F87D2D" w:rsidRPr="005A46EF" w:rsidRDefault="00F87D2D" w:rsidP="00F87D2D">
      <w:pPr>
        <w:spacing w:line="240" w:lineRule="exact"/>
      </w:pPr>
    </w:p>
    <w:p w:rsidR="00F87D2D" w:rsidRPr="005A46EF" w:rsidRDefault="00F87D2D" w:rsidP="00F87D2D">
      <w:pPr>
        <w:pBdr>
          <w:bottom w:val="single" w:sz="4" w:space="1" w:color="auto"/>
        </w:pBdr>
        <w:spacing w:line="240" w:lineRule="exact"/>
        <w:ind w:left="5664"/>
      </w:pPr>
    </w:p>
    <w:p w:rsidR="00F87D2D" w:rsidRPr="005A46EF" w:rsidRDefault="00F87D2D" w:rsidP="00F87D2D">
      <w:pPr>
        <w:spacing w:line="240" w:lineRule="exact"/>
        <w:ind w:left="6231" w:firstLine="6"/>
      </w:pPr>
    </w:p>
    <w:p w:rsidR="00F87D2D" w:rsidRDefault="00F87D2D" w:rsidP="00F87D2D">
      <w:pPr>
        <w:spacing w:line="240" w:lineRule="exact"/>
        <w:ind w:left="6231" w:firstLine="6"/>
      </w:pPr>
      <w:r w:rsidRPr="005A46EF">
        <w:t>Il dichiarante</w:t>
      </w:r>
    </w:p>
    <w:p w:rsidR="00F87D2D" w:rsidRDefault="00F87D2D" w:rsidP="00F87D2D">
      <w:pPr>
        <w:spacing w:line="240" w:lineRule="exact"/>
        <w:ind w:left="6231" w:firstLine="6"/>
      </w:pPr>
    </w:p>
    <w:p w:rsidR="00F87D2D" w:rsidRPr="005A46EF" w:rsidRDefault="00F87D2D" w:rsidP="00F87D2D">
      <w:pPr>
        <w:spacing w:line="240" w:lineRule="exact"/>
        <w:ind w:left="6231" w:firstLine="6"/>
      </w:pPr>
    </w:p>
    <w:p w:rsidR="00F87D2D" w:rsidRPr="005A46EF" w:rsidRDefault="00F87D2D" w:rsidP="00F87D2D">
      <w:pPr>
        <w:spacing w:line="240" w:lineRule="exact"/>
        <w:ind w:right="-284"/>
        <w:jc w:val="both"/>
        <w:rPr>
          <w:u w:val="single"/>
        </w:rPr>
      </w:pPr>
      <w:r w:rsidRPr="005A46EF">
        <w:rPr>
          <w:u w:val="single"/>
        </w:rPr>
        <w:t>L’Amministrazione si riserva di procedere a controlli a campione sulla veridicità delle dichiarazioni sostitutive.</w:t>
      </w:r>
    </w:p>
    <w:p w:rsidR="00F87D2D" w:rsidRPr="005A46EF" w:rsidRDefault="00F87D2D" w:rsidP="00F87D2D">
      <w:pPr>
        <w:spacing w:line="240" w:lineRule="exact"/>
        <w:ind w:right="-284"/>
        <w:jc w:val="both"/>
        <w:rPr>
          <w:u w:val="single"/>
        </w:rPr>
      </w:pPr>
      <w:r w:rsidRPr="005A46EF">
        <w:rPr>
          <w:u w:val="single"/>
        </w:rPr>
        <w:t xml:space="preserve">Ai sensi del </w:t>
      </w:r>
      <w:proofErr w:type="spellStart"/>
      <w:r w:rsidRPr="005A46EF">
        <w:rPr>
          <w:u w:val="single"/>
        </w:rPr>
        <w:t>D.Lgs.</w:t>
      </w:r>
      <w:proofErr w:type="spellEnd"/>
      <w:r w:rsidRPr="005A46EF">
        <w:rPr>
          <w:u w:val="single"/>
        </w:rPr>
        <w:t xml:space="preserve"> n. 196/03, si informa che i dati contenuti nel presente modulo verranno trattati nel rispetto della normativa vigente, esclusivamente per le finalità per cui sono richiesti.</w:t>
      </w:r>
    </w:p>
    <w:p w:rsidR="004D6725" w:rsidRDefault="004D6725"/>
    <w:sectPr w:rsidR="004D67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D2D"/>
    <w:rsid w:val="004D6725"/>
    <w:rsid w:val="00F8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7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87D2D"/>
    <w:rPr>
      <w:color w:val="0000FF"/>
      <w:u w:val="single"/>
    </w:rPr>
  </w:style>
  <w:style w:type="paragraph" w:customStyle="1" w:styleId="Default">
    <w:name w:val="Default"/>
    <w:rsid w:val="00F87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F87D2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F87D2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7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87D2D"/>
    <w:rPr>
      <w:color w:val="0000FF"/>
      <w:u w:val="single"/>
    </w:rPr>
  </w:style>
  <w:style w:type="paragraph" w:customStyle="1" w:styleId="Default">
    <w:name w:val="Default"/>
    <w:rsid w:val="00F87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F87D2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F87D2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lutamento.docenti@iulm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118CEB6.dotm</Template>
  <TotalTime>0</TotalTime>
  <Pages>1</Pages>
  <Words>290</Words>
  <Characters>1654</Characters>
  <Application>Microsoft Office Word</Application>
  <DocSecurity>0</DocSecurity>
  <Lines>13</Lines>
  <Paragraphs>3</Paragraphs>
  <ScaleCrop>false</ScaleCrop>
  <Company>IULM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IulmUser</dc:creator>
  <cp:lastModifiedBy>IulmUser</cp:lastModifiedBy>
  <cp:revision>1</cp:revision>
  <dcterms:created xsi:type="dcterms:W3CDTF">2017-03-15T11:57:00Z</dcterms:created>
  <dcterms:modified xsi:type="dcterms:W3CDTF">2017-03-15T11:57:00Z</dcterms:modified>
</cp:coreProperties>
</file>