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FB" w:rsidRPr="00024115" w:rsidRDefault="009622FB" w:rsidP="009622FB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b/>
          <w:lang w:val="it-IT"/>
        </w:rPr>
      </w:pPr>
      <w:r w:rsidRPr="00024115">
        <w:rPr>
          <w:b/>
        </w:rPr>
        <w:t xml:space="preserve">ALLEGATO </w:t>
      </w:r>
      <w:r w:rsidRPr="00024115">
        <w:rPr>
          <w:b/>
          <w:lang w:val="it-IT"/>
        </w:rPr>
        <w:t>E</w:t>
      </w:r>
    </w:p>
    <w:p w:rsidR="009622FB" w:rsidRPr="00860DFB" w:rsidRDefault="009622FB" w:rsidP="009622FB">
      <w:pPr>
        <w:jc w:val="center"/>
        <w:rPr>
          <w:b/>
        </w:rPr>
      </w:pPr>
    </w:p>
    <w:p w:rsidR="009622FB" w:rsidRPr="00860DFB" w:rsidRDefault="009622FB" w:rsidP="009622FB">
      <w:pPr>
        <w:jc w:val="center"/>
        <w:rPr>
          <w:b/>
        </w:rPr>
      </w:pPr>
    </w:p>
    <w:p w:rsidR="009622FB" w:rsidRDefault="009622FB" w:rsidP="009622F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Procedura di selezione per la copertura di n. 1 posto di professore di seconda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</w:t>
      </w:r>
      <w:r w:rsidRPr="00860DFB">
        <w:rPr>
          <w:b/>
        </w:rPr>
        <w:t>pubblicato sulla Gazzetta Ufficiale – IV Serie Speciale Concorsi ed Esami n. ____________ del ___</w:t>
      </w:r>
      <w:r>
        <w:rPr>
          <w:b/>
        </w:rPr>
        <w:t>__</w:t>
      </w:r>
      <w:r w:rsidRPr="00860DFB">
        <w:rPr>
          <w:b/>
        </w:rPr>
        <w:t>_______________</w:t>
      </w:r>
      <w:r>
        <w:rPr>
          <w:b/>
        </w:rPr>
        <w:t>_</w:t>
      </w:r>
    </w:p>
    <w:p w:rsidR="009622FB" w:rsidRPr="00860DFB" w:rsidRDefault="009622FB" w:rsidP="009622FB">
      <w:pPr>
        <w:spacing w:line="240" w:lineRule="exact"/>
        <w:jc w:val="both"/>
        <w:rPr>
          <w:b/>
        </w:rPr>
      </w:pPr>
    </w:p>
    <w:p w:rsidR="009622FB" w:rsidRPr="00CC0A71" w:rsidRDefault="009622FB" w:rsidP="009622FB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sym w:font="Symbol" w:char="F07B"/>
      </w:r>
      <w:r w:rsidRPr="00CC0A71">
        <w:rPr>
          <w:b/>
          <w:sz w:val="32"/>
          <w:szCs w:val="32"/>
        </w:rPr>
        <w:t>Nome e Cognome</w:t>
      </w:r>
      <w:r w:rsidRPr="00CC0A71">
        <w:rPr>
          <w:b/>
          <w:sz w:val="32"/>
          <w:szCs w:val="32"/>
        </w:rPr>
        <w:sym w:font="Symbol" w:char="F07D"/>
      </w:r>
      <w:bookmarkStart w:id="0" w:name="_GoBack"/>
      <w:bookmarkEnd w:id="0"/>
    </w:p>
    <w:p w:rsidR="009622FB" w:rsidRPr="00CC0A71" w:rsidRDefault="009622FB" w:rsidP="009622FB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t>CURRICULUM VITAE</w:t>
      </w: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INFORMAZIONI PERSONALI </w:t>
      </w:r>
      <w:r w:rsidRPr="00CC0A71">
        <w:rPr>
          <w:b/>
          <w:bCs/>
          <w:color w:val="000000"/>
          <w:sz w:val="20"/>
          <w:szCs w:val="20"/>
        </w:rPr>
        <w:t>(NON INSERIRE INDIRIZZO PRIVATO E TELEFONO FISSO O CELLULARE)</w:t>
      </w:r>
    </w:p>
    <w:p w:rsidR="009622FB" w:rsidRPr="00CC0A71" w:rsidRDefault="009622FB" w:rsidP="009622FB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9622FB" w:rsidRPr="007625EB" w:rsidTr="000D3F1D">
        <w:tc>
          <w:tcPr>
            <w:tcW w:w="1951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9622FB" w:rsidRPr="007625EB" w:rsidTr="000D3F1D">
        <w:tc>
          <w:tcPr>
            <w:tcW w:w="1951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9622FB" w:rsidRPr="007625EB" w:rsidTr="000D3F1D">
        <w:tc>
          <w:tcPr>
            <w:tcW w:w="1951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625EB">
              <w:rPr>
                <w:bCs/>
                <w:color w:val="000000"/>
              </w:rPr>
              <w:sym w:font="Symbol" w:char="F05B"/>
            </w:r>
            <w:r w:rsidRPr="007625EB">
              <w:rPr>
                <w:bCs/>
                <w:color w:val="000000"/>
              </w:rPr>
              <w:t>Giorno, mese anno</w:t>
            </w:r>
            <w:r w:rsidRPr="007625EB">
              <w:rPr>
                <w:bCs/>
                <w:color w:val="000000"/>
              </w:rPr>
              <w:sym w:font="Symbol" w:char="F05D"/>
            </w:r>
          </w:p>
        </w:tc>
      </w:tr>
    </w:tbl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INSERIRE IL PROPRIO CURRICULUM</w:t>
      </w: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rPr>
          <w:b/>
          <w:bCs/>
          <w:color w:val="000000"/>
        </w:rPr>
      </w:pPr>
    </w:p>
    <w:p w:rsidR="009622FB" w:rsidRPr="00CC0A71" w:rsidRDefault="009622FB" w:rsidP="009622FB">
      <w:pPr>
        <w:autoSpaceDE w:val="0"/>
        <w:autoSpaceDN w:val="0"/>
        <w:adjustRightInd w:val="0"/>
        <w:rPr>
          <w:b/>
          <w:bCs/>
          <w:smallCaps/>
          <w:color w:val="000000"/>
        </w:rPr>
      </w:pPr>
      <w:r w:rsidRPr="00CC0A71">
        <w:rPr>
          <w:b/>
          <w:bCs/>
          <w:smallCaps/>
          <w:color w:val="000000"/>
        </w:rPr>
        <w:t>In calce al curriculum inserire le seguenti dichiarazioni</w:t>
      </w: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Pr="00781A25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81A25">
        <w:rPr>
          <w:bCs/>
          <w:color w:val="000000"/>
        </w:rPr>
        <w:t>Le dichiarazioni rese nel presente curriculum sono da ritenersi rilasciate ai sensi degli artt. 46 e 47 del D.P.R. n. 445/2000.</w:t>
      </w:r>
    </w:p>
    <w:p w:rsidR="009622FB" w:rsidRPr="00781A25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622FB" w:rsidRPr="00781A25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81A25">
        <w:rPr>
          <w:bCs/>
          <w:color w:val="000000"/>
        </w:rPr>
        <w:t xml:space="preserve">Il presente curriculum non contiene dati sensibili e dati giudiziari di cui all’art. 4, comma 1, lettere d) ed e) del </w:t>
      </w:r>
      <w:proofErr w:type="spellStart"/>
      <w:r w:rsidRPr="00781A25">
        <w:rPr>
          <w:bCs/>
          <w:color w:val="000000"/>
        </w:rPr>
        <w:t>D.Lgs.</w:t>
      </w:r>
      <w:proofErr w:type="spellEnd"/>
      <w:r w:rsidRPr="00781A25">
        <w:rPr>
          <w:bCs/>
          <w:color w:val="000000"/>
        </w:rPr>
        <w:t xml:space="preserve"> 30.06.2003 n. 196.</w:t>
      </w:r>
    </w:p>
    <w:p w:rsidR="009622FB" w:rsidRPr="00781A25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81A25">
        <w:rPr>
          <w:bCs/>
          <w:color w:val="000000"/>
        </w:rPr>
        <w:t xml:space="preserve">Il sottoscritto dichiara di essere consapevole che nel rispetto delle regole di trasparenza previste dalla legge e come stabilito dal bando di concorso i curricula di tutti i candidati saranno pubblicati sul Portale di Ateneo </w:t>
      </w:r>
      <w:hyperlink r:id="rId5" w:history="1">
        <w:r w:rsidRPr="00781A25">
          <w:rPr>
            <w:rStyle w:val="Collegamentoipertestuale"/>
            <w:bCs/>
          </w:rPr>
          <w:t>www.iulm.it</w:t>
        </w:r>
      </w:hyperlink>
      <w:r>
        <w:rPr>
          <w:bCs/>
          <w:color w:val="000000"/>
        </w:rPr>
        <w:t xml:space="preserve"> </w:t>
      </w:r>
    </w:p>
    <w:p w:rsidR="009622FB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622FB" w:rsidRPr="00CC0A71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Data ____________________________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Luogo _________________________________</w:t>
      </w:r>
    </w:p>
    <w:p w:rsidR="009622FB" w:rsidRDefault="009622FB" w:rsidP="009622FB"/>
    <w:p w:rsidR="009622FB" w:rsidRDefault="009622FB" w:rsidP="009622FB"/>
    <w:p w:rsidR="009622FB" w:rsidRDefault="009622FB" w:rsidP="009622FB"/>
    <w:p w:rsidR="009622FB" w:rsidRDefault="009622FB" w:rsidP="009622FB">
      <w:pPr>
        <w:jc w:val="right"/>
      </w:pPr>
      <w:r>
        <w:t>_____________________________________________</w:t>
      </w:r>
    </w:p>
    <w:p w:rsidR="004D6725" w:rsidRDefault="009622FB" w:rsidP="009622FB">
      <w:pPr>
        <w:ind w:left="2124" w:firstLine="708"/>
        <w:jc w:val="center"/>
      </w:pPr>
      <w:r>
        <w:t>Firma</w:t>
      </w:r>
    </w:p>
    <w:sectPr w:rsidR="004D6725" w:rsidSect="006F1799">
      <w:footerReference w:type="even" r:id="rId6"/>
      <w:footerReference w:type="default" r:id="rId7"/>
      <w:footerReference w:type="first" r:id="rId8"/>
      <w:pgSz w:w="11906" w:h="16838"/>
      <w:pgMar w:top="2155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4" w:rsidRDefault="009622FB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7B04" w:rsidRDefault="009622FB" w:rsidP="00A07C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4" w:rsidRDefault="009622FB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97B04" w:rsidRDefault="009622FB" w:rsidP="00A07CE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4" w:rsidRDefault="009622F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97B04" w:rsidRDefault="009622FB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FB"/>
    <w:rsid w:val="004D6725"/>
    <w:rsid w:val="009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22F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9622F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2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9622FB"/>
  </w:style>
  <w:style w:type="paragraph" w:styleId="Intestazione">
    <w:name w:val="header"/>
    <w:basedOn w:val="Normale"/>
    <w:link w:val="IntestazioneCarattere"/>
    <w:rsid w:val="009622F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622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22F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9622F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2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9622FB"/>
  </w:style>
  <w:style w:type="paragraph" w:styleId="Intestazione">
    <w:name w:val="header"/>
    <w:basedOn w:val="Normale"/>
    <w:link w:val="IntestazioneCarattere"/>
    <w:rsid w:val="009622F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622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iulm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118CEB6.dotm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IULM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2017-03-15T11:58:00Z</dcterms:created>
  <dcterms:modified xsi:type="dcterms:W3CDTF">2017-03-15T11:58:00Z</dcterms:modified>
</cp:coreProperties>
</file>